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409"/>
        <w:gridCol w:w="1985"/>
        <w:gridCol w:w="1805"/>
        <w:gridCol w:w="1382"/>
      </w:tblGrid>
      <w:tr w:rsidR="00F21B50" w:rsidRPr="00503E3B" w14:paraId="02270A8C" w14:textId="77777777" w:rsidTr="00844734">
        <w:trPr>
          <w:trHeight w:hRule="exact" w:val="851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85EA685" w14:textId="219AD2E3" w:rsidR="00F21B50" w:rsidRPr="00503E3B" w:rsidRDefault="00F21B50" w:rsidP="00345C66">
            <w:pPr>
              <w:spacing w:line="280" w:lineRule="exact"/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503E3B">
              <w:rPr>
                <w:rFonts w:ascii="Segoe UI" w:hAnsi="Segoe UI" w:cs="Segoe UI"/>
                <w:b/>
                <w:sz w:val="26"/>
                <w:szCs w:val="26"/>
              </w:rPr>
              <w:t>X</w:t>
            </w:r>
            <w:r w:rsidR="00EF2C30">
              <w:rPr>
                <w:rFonts w:ascii="Segoe UI" w:hAnsi="Segoe UI" w:cs="Segoe UI"/>
                <w:b/>
                <w:sz w:val="26"/>
                <w:szCs w:val="26"/>
              </w:rPr>
              <w:t>X</w:t>
            </w:r>
            <w:r w:rsidR="002C1716">
              <w:rPr>
                <w:rFonts w:ascii="Segoe UI" w:hAnsi="Segoe UI" w:cs="Segoe UI"/>
                <w:b/>
                <w:sz w:val="26"/>
                <w:szCs w:val="26"/>
              </w:rPr>
              <w:t>I</w:t>
            </w:r>
            <w:r w:rsidRPr="00503E3B">
              <w:rPr>
                <w:rFonts w:ascii="Segoe UI" w:hAnsi="Segoe UI" w:cs="Segoe UI"/>
                <w:b/>
                <w:sz w:val="26"/>
                <w:szCs w:val="26"/>
              </w:rPr>
              <w:t xml:space="preserve"> JORNADAS DE LA TAPA DE TOLEDO</w:t>
            </w:r>
            <w:r w:rsidR="00211353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  <w:r w:rsidRPr="00503E3B">
              <w:rPr>
                <w:rFonts w:ascii="Segoe UI" w:hAnsi="Segoe UI" w:cs="Segoe UI"/>
                <w:b/>
                <w:sz w:val="26"/>
                <w:szCs w:val="26"/>
              </w:rPr>
              <w:t xml:space="preserve">– </w:t>
            </w:r>
            <w:r w:rsidR="000C6B28" w:rsidRPr="00503E3B">
              <w:rPr>
                <w:rFonts w:ascii="Segoe UI" w:hAnsi="Segoe UI" w:cs="Segoe UI"/>
                <w:b/>
                <w:sz w:val="26"/>
                <w:szCs w:val="26"/>
              </w:rPr>
              <w:t xml:space="preserve">SOLICITUD DE </w:t>
            </w:r>
            <w:r w:rsidRPr="00503E3B">
              <w:rPr>
                <w:rFonts w:ascii="Segoe UI" w:hAnsi="Segoe UI" w:cs="Segoe UI"/>
                <w:b/>
                <w:sz w:val="26"/>
                <w:szCs w:val="26"/>
              </w:rPr>
              <w:t>INSCRIPCIÓN</w:t>
            </w:r>
          </w:p>
        </w:tc>
      </w:tr>
      <w:tr w:rsidR="00F21B50" w:rsidRPr="00503E3B" w14:paraId="6D165D3A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CC4240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Establecimiento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0324E0" w:rsidRPr="00503E3B" w14:paraId="75608875" w14:textId="77777777" w:rsidTr="00345C66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E0371F5" w14:textId="77777777" w:rsidR="000324E0" w:rsidRPr="00503E3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Ubicación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14:paraId="35378F75" w14:textId="77777777" w:rsidR="000324E0" w:rsidRPr="00345C66" w:rsidRDefault="00345C66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345C66">
              <w:rPr>
                <w:rFonts w:ascii="Segoe UI" w:hAnsi="Segoe UI" w:cs="Segoe UI"/>
                <w:b/>
                <w:sz w:val="22"/>
                <w:szCs w:val="22"/>
              </w:rPr>
              <w:t>Localidad:</w:t>
            </w:r>
          </w:p>
        </w:tc>
        <w:tc>
          <w:tcPr>
            <w:tcW w:w="1382" w:type="dxa"/>
            <w:tcBorders>
              <w:left w:val="nil"/>
              <w:right w:val="thinThickSmallGap" w:sz="12" w:space="0" w:color="auto"/>
            </w:tcBorders>
            <w:vAlign w:val="center"/>
          </w:tcPr>
          <w:p w14:paraId="2F8751F9" w14:textId="77777777" w:rsidR="000324E0" w:rsidRPr="00503E3B" w:rsidRDefault="000324E0" w:rsidP="000324E0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21B50" w:rsidRPr="00503E3B" w14:paraId="4DE187F0" w14:textId="77777777" w:rsidTr="000324E0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35FE9E4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Titular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3187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619C8D31" w14:textId="77777777" w:rsidR="00F21B50" w:rsidRPr="00503E3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NIF</w:t>
            </w:r>
            <w:r w:rsidR="00FF6B68" w:rsidRPr="00503E3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CIF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</w:tr>
      <w:tr w:rsidR="00FF6B68" w:rsidRPr="00503E3B" w14:paraId="0D6D4BDF" w14:textId="77777777" w:rsidTr="00AA310C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6028D4AF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Telf.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197416E4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Móvil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  <w:r w:rsidR="00AA310C" w:rsidRPr="00503E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gridSpan w:val="3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59EF016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e-mail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FF6B68" w:rsidRPr="00503E3B" w14:paraId="01612EA8" w14:textId="77777777" w:rsidTr="00AA310C">
        <w:trPr>
          <w:trHeight w:hRule="exact" w:val="1134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35044F41" w14:textId="77777777" w:rsidR="00FF6B68" w:rsidRPr="00503E3B" w:rsidRDefault="00FF6B68" w:rsidP="00EF2C30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SOLICITO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participar en las 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EF2C30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2C1716">
              <w:rPr>
                <w:rFonts w:ascii="Segoe UI" w:hAnsi="Segoe UI" w:cs="Segoe UI"/>
                <w:b/>
                <w:sz w:val="22"/>
                <w:szCs w:val="22"/>
              </w:rPr>
              <w:t>I</w:t>
            </w: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 xml:space="preserve"> JORNADAS DE LA TAPA DE TOLEDO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a celebrar en las fechas y en la forma señalada en el artículo 1º de su Reglamento, cuyo contenido expresamente acepto </w:t>
            </w:r>
            <w:r w:rsidR="00606816" w:rsidRPr="00503E3B">
              <w:rPr>
                <w:rFonts w:ascii="Segoe UI" w:hAnsi="Segoe UI" w:cs="Segoe UI"/>
                <w:sz w:val="22"/>
                <w:szCs w:val="22"/>
              </w:rPr>
              <w:t xml:space="preserve">e indico que la tapa con la que propongo concurrir es la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siguiente:</w:t>
            </w:r>
          </w:p>
        </w:tc>
      </w:tr>
      <w:tr w:rsidR="00AF645B" w:rsidRPr="00503E3B" w14:paraId="3FB03084" w14:textId="77777777" w:rsidTr="00A822DF">
        <w:trPr>
          <w:trHeight w:hRule="exact" w:val="340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47A5CC" w14:textId="77777777" w:rsidR="00AF645B" w:rsidRPr="00503E3B" w:rsidRDefault="00497E8E" w:rsidP="00A822DF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NOMBRE </w:t>
            </w:r>
            <w:r w:rsidR="00AA146A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Y DESCRIPCIÓN DE </w:t>
            </w: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LA TAPA </w:t>
            </w:r>
            <w:r w:rsidR="00AA146A">
              <w:rPr>
                <w:rFonts w:ascii="Segoe UI" w:hAnsi="Segoe UI" w:cs="Segoe UI"/>
                <w:b/>
                <w:i/>
                <w:sz w:val="18"/>
                <w:szCs w:val="18"/>
              </w:rPr>
              <w:t>SEGÚN DEBE APARECER</w:t>
            </w:r>
            <w:r w:rsidRPr="00503E3B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 EN EL FOLLETO:</w:t>
            </w:r>
          </w:p>
        </w:tc>
      </w:tr>
      <w:tr w:rsidR="00AF645B" w:rsidRPr="00503E3B" w14:paraId="34D7E1B1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5422024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503E3B" w14:paraId="0B686058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FA0A42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9635F" w:rsidRPr="00503E3B" w14:paraId="6F60FA34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44C5B1" w14:textId="77777777" w:rsidR="0019635F" w:rsidRPr="00503E3B" w:rsidRDefault="0019635F" w:rsidP="00497E8E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  <w:tr w:rsidR="00AF645B" w:rsidRPr="00503E3B" w14:paraId="3F36D9C9" w14:textId="77777777" w:rsidTr="00503E3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6B9419" w14:textId="77777777" w:rsidR="00AF645B" w:rsidRPr="00503E3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  <w:p w14:paraId="181D82FD" w14:textId="77777777" w:rsidR="008D4559" w:rsidRPr="00503E3B" w:rsidRDefault="008D4559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503E3B" w14:paraId="7EA7CF05" w14:textId="77777777" w:rsidTr="00AE7E20">
        <w:trPr>
          <w:trHeight w:hRule="exact" w:val="14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64DBE80" w14:textId="50DDA9F2" w:rsidR="00AA146A" w:rsidRDefault="00A81D53" w:rsidP="00AA146A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As</w:t>
            </w:r>
            <w:r w:rsidR="00D95950">
              <w:rPr>
                <w:rFonts w:ascii="Segoe UI" w:hAnsi="Segoe UI" w:cs="Segoe UI"/>
                <w:sz w:val="22"/>
                <w:szCs w:val="22"/>
              </w:rPr>
              <w:t xml:space="preserve">í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mismo y, a efectos organizativos señalo que el establecimiento se encuentra cerrado al público los días _______________________________________________, que el horario de degustación de la tapa será de ______________________________________ y, que su precio asciende a _________ euros</w:t>
            </w:r>
            <w:r w:rsidR="00AA146A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F91FD1B" w14:textId="77777777" w:rsidR="005235F8" w:rsidRPr="00503E3B" w:rsidRDefault="00AA146A" w:rsidP="003523B2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82704">
              <w:rPr>
                <w:rFonts w:ascii="Segoe UI" w:hAnsi="Segoe UI" w:cs="Segoe UI"/>
                <w:sz w:val="28"/>
                <w:szCs w:val="28"/>
              </w:rPr>
              <w:sym w:font="Wingdings" w:char="F06F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Marcar, si la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tapa </w:t>
            </w:r>
            <w:r>
              <w:rPr>
                <w:rFonts w:ascii="Segoe UI" w:hAnsi="Segoe UI" w:cs="Segoe UI"/>
                <w:sz w:val="22"/>
                <w:szCs w:val="22"/>
              </w:rPr>
              <w:t>puede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degustar</w:t>
            </w:r>
            <w:r>
              <w:rPr>
                <w:rFonts w:ascii="Segoe UI" w:hAnsi="Segoe UI" w:cs="Segoe UI"/>
                <w:sz w:val="22"/>
                <w:szCs w:val="22"/>
              </w:rPr>
              <w:t>se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todos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los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días de la semana.</w:t>
            </w:r>
          </w:p>
        </w:tc>
      </w:tr>
      <w:tr w:rsidR="00A81D53" w:rsidRPr="00503E3B" w14:paraId="2E191589" w14:textId="77777777" w:rsidTr="00AA310C">
        <w:trPr>
          <w:trHeight w:hRule="exact" w:val="255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6BDE755" w14:textId="77777777" w:rsidR="008D4559" w:rsidRPr="00503E3B" w:rsidRDefault="008D4559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E606CBD" w14:textId="4D98B871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Toledo a _____ de </w:t>
            </w:r>
            <w:r w:rsidR="00EF1BA7">
              <w:rPr>
                <w:rFonts w:ascii="Segoe UI" w:hAnsi="Segoe UI" w:cs="Segoe UI"/>
                <w:sz w:val="22"/>
                <w:szCs w:val="22"/>
              </w:rPr>
              <w:t>________________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de 2</w:t>
            </w:r>
            <w:r w:rsidR="002C1716">
              <w:rPr>
                <w:rFonts w:ascii="Segoe UI" w:hAnsi="Segoe UI" w:cs="Segoe UI"/>
                <w:sz w:val="22"/>
                <w:szCs w:val="22"/>
              </w:rPr>
              <w:t>02</w:t>
            </w:r>
            <w:r w:rsidR="00FD16A9">
              <w:rPr>
                <w:rFonts w:ascii="Segoe UI" w:hAnsi="Segoe UI" w:cs="Segoe UI"/>
                <w:sz w:val="22"/>
                <w:szCs w:val="22"/>
              </w:rPr>
              <w:t>1</w:t>
            </w:r>
          </w:p>
          <w:p w14:paraId="143865BB" w14:textId="77777777" w:rsidR="00A81D53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2A36CF5" w14:textId="77777777" w:rsidR="00AA146A" w:rsidRPr="00503E3B" w:rsidRDefault="00AA146A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297CB6B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463AE98" w14:textId="77777777" w:rsidR="00AA310C" w:rsidRPr="00503E3B" w:rsidRDefault="00AA310C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F2DFE8C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28B081F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Fdo. _______________________________________</w:t>
            </w:r>
          </w:p>
          <w:p w14:paraId="7AC336C5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Firma y Sello</w:t>
            </w:r>
          </w:p>
        </w:tc>
      </w:tr>
      <w:tr w:rsidR="00A81D53" w:rsidRPr="00503E3B" w14:paraId="47B55C32" w14:textId="77777777" w:rsidTr="00A822DF">
        <w:trPr>
          <w:trHeight w:hRule="exact" w:val="102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5BE6E3" w14:textId="381EA740" w:rsidR="00A81D53" w:rsidRPr="00503E3B" w:rsidRDefault="00A81D53" w:rsidP="005235F8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Entregar en la</w:t>
            </w:r>
            <w:r w:rsidR="00FD16A9">
              <w:rPr>
                <w:rFonts w:ascii="Segoe UI" w:hAnsi="Segoe UI" w:cs="Segoe UI"/>
                <w:sz w:val="22"/>
                <w:szCs w:val="22"/>
              </w:rPr>
              <w:t>s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oficinas de la Asociación de Hostelería y Turismo de Toledo o 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al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correo e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le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ctrónico </w:t>
            </w:r>
            <w:hyperlink r:id="rId7" w:history="1">
              <w:r w:rsidR="00FD16A9" w:rsidRPr="00DA55F4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info@hosteleriadetoledo.com</w:t>
              </w:r>
            </w:hyperlink>
          </w:p>
        </w:tc>
      </w:tr>
    </w:tbl>
    <w:p w14:paraId="139EB9D1" w14:textId="77777777" w:rsidR="00AA310C" w:rsidRPr="00503E3B" w:rsidRDefault="00AA310C" w:rsidP="00AA310C">
      <w:pPr>
        <w:spacing w:line="280" w:lineRule="exact"/>
        <w:jc w:val="center"/>
        <w:rPr>
          <w:rFonts w:ascii="Segoe UI" w:hAnsi="Segoe UI" w:cs="Segoe UI"/>
        </w:rPr>
      </w:pPr>
    </w:p>
    <w:p w14:paraId="4B4B3DA0" w14:textId="4F45D1DB" w:rsidR="00F21B50" w:rsidRPr="00503E3B" w:rsidRDefault="00AA310C" w:rsidP="00AA310C">
      <w:pPr>
        <w:spacing w:line="280" w:lineRule="exact"/>
        <w:jc w:val="center"/>
        <w:rPr>
          <w:rFonts w:ascii="Segoe UI" w:hAnsi="Segoe UI" w:cs="Segoe UI"/>
          <w:b/>
          <w:u w:val="single"/>
        </w:rPr>
      </w:pPr>
      <w:r w:rsidRPr="00503E3B">
        <w:rPr>
          <w:rFonts w:ascii="Segoe UI" w:hAnsi="Segoe UI" w:cs="Segoe UI"/>
          <w:b/>
          <w:u w:val="single"/>
        </w:rPr>
        <w:t>EL PLAZO DE INSCRIPCIÓN CONCLUYE A L</w:t>
      </w:r>
      <w:r w:rsidR="00FB0B18" w:rsidRPr="00503E3B">
        <w:rPr>
          <w:rFonts w:ascii="Segoe UI" w:hAnsi="Segoe UI" w:cs="Segoe UI"/>
          <w:b/>
          <w:u w:val="single"/>
        </w:rPr>
        <w:t>AS 1</w:t>
      </w:r>
      <w:r w:rsidR="00FD16A9">
        <w:rPr>
          <w:rFonts w:ascii="Segoe UI" w:hAnsi="Segoe UI" w:cs="Segoe UI"/>
          <w:b/>
          <w:u w:val="single"/>
        </w:rPr>
        <w:t>4</w:t>
      </w:r>
      <w:r w:rsidR="00FB0B18" w:rsidRPr="00503E3B">
        <w:rPr>
          <w:rFonts w:ascii="Segoe UI" w:hAnsi="Segoe UI" w:cs="Segoe UI"/>
          <w:b/>
          <w:u w:val="single"/>
        </w:rPr>
        <w:t xml:space="preserve">:00 HORAS DEL </w:t>
      </w:r>
      <w:r w:rsidR="002C1716">
        <w:rPr>
          <w:rFonts w:ascii="Segoe UI" w:hAnsi="Segoe UI" w:cs="Segoe UI"/>
          <w:b/>
          <w:u w:val="single"/>
        </w:rPr>
        <w:t>15</w:t>
      </w:r>
      <w:r w:rsidR="00987D8B">
        <w:rPr>
          <w:rFonts w:ascii="Segoe UI" w:hAnsi="Segoe UI" w:cs="Segoe UI"/>
          <w:b/>
          <w:u w:val="single"/>
        </w:rPr>
        <w:t>-</w:t>
      </w:r>
      <w:r w:rsidR="00FB0B18" w:rsidRPr="00345C66">
        <w:rPr>
          <w:rFonts w:ascii="Segoe UI" w:hAnsi="Segoe UI" w:cs="Segoe UI"/>
          <w:b/>
          <w:u w:val="single"/>
        </w:rPr>
        <w:t>OCTUBRE-2</w:t>
      </w:r>
      <w:r w:rsidR="002C1716">
        <w:rPr>
          <w:rFonts w:ascii="Segoe UI" w:hAnsi="Segoe UI" w:cs="Segoe UI"/>
          <w:b/>
          <w:u w:val="single"/>
        </w:rPr>
        <w:t>02</w:t>
      </w:r>
      <w:r w:rsidR="00FD16A9">
        <w:rPr>
          <w:rFonts w:ascii="Segoe UI" w:hAnsi="Segoe UI" w:cs="Segoe UI"/>
          <w:b/>
          <w:u w:val="single"/>
        </w:rPr>
        <w:t>1</w:t>
      </w:r>
    </w:p>
    <w:sectPr w:rsidR="00F21B50" w:rsidRPr="00503E3B" w:rsidSect="00AA310C">
      <w:headerReference w:type="default" r:id="rId8"/>
      <w:pgSz w:w="11906" w:h="16838" w:code="9"/>
      <w:pgMar w:top="2835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68AB" w14:textId="77777777" w:rsidR="00C03E60" w:rsidRDefault="00C03E60" w:rsidP="00F21B65">
      <w:r>
        <w:separator/>
      </w:r>
    </w:p>
  </w:endnote>
  <w:endnote w:type="continuationSeparator" w:id="0">
    <w:p w14:paraId="1C42C61F" w14:textId="77777777" w:rsidR="00C03E60" w:rsidRDefault="00C03E60" w:rsidP="00F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F2B5" w14:textId="77777777" w:rsidR="00C03E60" w:rsidRDefault="00C03E60" w:rsidP="00F21B65">
      <w:r>
        <w:separator/>
      </w:r>
    </w:p>
  </w:footnote>
  <w:footnote w:type="continuationSeparator" w:id="0">
    <w:p w14:paraId="4530E76E" w14:textId="77777777" w:rsidR="00C03E60" w:rsidRDefault="00C03E60" w:rsidP="00F2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5969" w14:textId="77777777" w:rsidR="009260F4" w:rsidRDefault="00987D8B" w:rsidP="00987D8B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5E8C58B1" wp14:editId="493363FB">
          <wp:extent cx="888533" cy="1207597"/>
          <wp:effectExtent l="19050" t="0" r="6817" b="0"/>
          <wp:docPr id="2" name="Imagen 1" descr="C:\Users\Gema\Desktop\VARIOS\LOGOS AHT\JPG\positivo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ma\Desktop\VARIOS\LOGOS AHT\JPG\positivo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19" cy="12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65"/>
    <w:rsid w:val="00026155"/>
    <w:rsid w:val="000324E0"/>
    <w:rsid w:val="00041025"/>
    <w:rsid w:val="00062B70"/>
    <w:rsid w:val="000B6120"/>
    <w:rsid w:val="000B7546"/>
    <w:rsid w:val="000C54B7"/>
    <w:rsid w:val="000C6B28"/>
    <w:rsid w:val="000D4154"/>
    <w:rsid w:val="00103C7F"/>
    <w:rsid w:val="001208D4"/>
    <w:rsid w:val="00172B2A"/>
    <w:rsid w:val="0019635F"/>
    <w:rsid w:val="001B2ED7"/>
    <w:rsid w:val="001C6E0B"/>
    <w:rsid w:val="001F67C0"/>
    <w:rsid w:val="002012A6"/>
    <w:rsid w:val="0020615F"/>
    <w:rsid w:val="00210DAC"/>
    <w:rsid w:val="00211353"/>
    <w:rsid w:val="002622EB"/>
    <w:rsid w:val="00277ABA"/>
    <w:rsid w:val="00284A57"/>
    <w:rsid w:val="002B5CA7"/>
    <w:rsid w:val="002C1716"/>
    <w:rsid w:val="002E2F8D"/>
    <w:rsid w:val="00336C5E"/>
    <w:rsid w:val="00345C66"/>
    <w:rsid w:val="003523B2"/>
    <w:rsid w:val="00373F35"/>
    <w:rsid w:val="003A3854"/>
    <w:rsid w:val="003D6CFE"/>
    <w:rsid w:val="004325BD"/>
    <w:rsid w:val="004965C7"/>
    <w:rsid w:val="00497E8E"/>
    <w:rsid w:val="004B52F2"/>
    <w:rsid w:val="004D6CB9"/>
    <w:rsid w:val="00503E3B"/>
    <w:rsid w:val="005235F8"/>
    <w:rsid w:val="00583538"/>
    <w:rsid w:val="0059500D"/>
    <w:rsid w:val="005E26DA"/>
    <w:rsid w:val="00606816"/>
    <w:rsid w:val="006142DF"/>
    <w:rsid w:val="0065296B"/>
    <w:rsid w:val="00664A69"/>
    <w:rsid w:val="006A06AC"/>
    <w:rsid w:val="006B1E39"/>
    <w:rsid w:val="006D6C0B"/>
    <w:rsid w:val="006F283B"/>
    <w:rsid w:val="007534BF"/>
    <w:rsid w:val="00760362"/>
    <w:rsid w:val="0079119A"/>
    <w:rsid w:val="007B61FC"/>
    <w:rsid w:val="007C1190"/>
    <w:rsid w:val="007D5030"/>
    <w:rsid w:val="007D6499"/>
    <w:rsid w:val="0083068D"/>
    <w:rsid w:val="00844734"/>
    <w:rsid w:val="00861151"/>
    <w:rsid w:val="0087412A"/>
    <w:rsid w:val="008D4559"/>
    <w:rsid w:val="008F0AC8"/>
    <w:rsid w:val="00921F2F"/>
    <w:rsid w:val="00925B8C"/>
    <w:rsid w:val="009260F4"/>
    <w:rsid w:val="00972F66"/>
    <w:rsid w:val="00987D8B"/>
    <w:rsid w:val="009D0BCF"/>
    <w:rsid w:val="00A405D3"/>
    <w:rsid w:val="00A670D0"/>
    <w:rsid w:val="00A72EE7"/>
    <w:rsid w:val="00A76816"/>
    <w:rsid w:val="00A8024E"/>
    <w:rsid w:val="00A81D53"/>
    <w:rsid w:val="00A822DF"/>
    <w:rsid w:val="00AA146A"/>
    <w:rsid w:val="00AA310C"/>
    <w:rsid w:val="00AB1A96"/>
    <w:rsid w:val="00AB3724"/>
    <w:rsid w:val="00AC7A2E"/>
    <w:rsid w:val="00AE7E20"/>
    <w:rsid w:val="00AF5D7D"/>
    <w:rsid w:val="00AF645B"/>
    <w:rsid w:val="00B00F49"/>
    <w:rsid w:val="00B9356D"/>
    <w:rsid w:val="00BC3437"/>
    <w:rsid w:val="00BD43BA"/>
    <w:rsid w:val="00BE7FD3"/>
    <w:rsid w:val="00BF7A25"/>
    <w:rsid w:val="00C03E60"/>
    <w:rsid w:val="00C409DB"/>
    <w:rsid w:val="00CC243B"/>
    <w:rsid w:val="00D1583E"/>
    <w:rsid w:val="00D32C73"/>
    <w:rsid w:val="00D647E4"/>
    <w:rsid w:val="00D95950"/>
    <w:rsid w:val="00DB07A8"/>
    <w:rsid w:val="00DB70F0"/>
    <w:rsid w:val="00E0483B"/>
    <w:rsid w:val="00E2589B"/>
    <w:rsid w:val="00E75A65"/>
    <w:rsid w:val="00E962AD"/>
    <w:rsid w:val="00ED5092"/>
    <w:rsid w:val="00EE221A"/>
    <w:rsid w:val="00EF1BA7"/>
    <w:rsid w:val="00EF2C30"/>
    <w:rsid w:val="00F17538"/>
    <w:rsid w:val="00F21B50"/>
    <w:rsid w:val="00F21B65"/>
    <w:rsid w:val="00F94E0A"/>
    <w:rsid w:val="00FB0B18"/>
    <w:rsid w:val="00FD16A9"/>
    <w:rsid w:val="00FE0F7D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B2829"/>
  <w15:docId w15:val="{74260BAE-511D-4ED2-A822-4FB2BE27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BD"/>
    <w:rPr>
      <w:rFonts w:ascii="Georgia" w:hAnsi="Georg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4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B65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65"/>
    <w:rPr>
      <w:rFonts w:ascii="Georgia" w:hAnsi="Georgia"/>
      <w:sz w:val="24"/>
      <w:szCs w:val="24"/>
    </w:rPr>
  </w:style>
  <w:style w:type="table" w:styleId="Tablaconcuadrcula">
    <w:name w:val="Table Grid"/>
    <w:basedOn w:val="Tablanormal"/>
    <w:uiPriority w:val="59"/>
    <w:rsid w:val="00F21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1963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8B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D1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osteleriade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alamanca\Escritorio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1193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mailto:hosteleriadetoledo@hosteleriadetoledo.com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vsalamanca</dc:creator>
  <cp:lastModifiedBy>Asociación de Hostelería y Turismo de Toledo</cp:lastModifiedBy>
  <cp:revision>14</cp:revision>
  <cp:lastPrinted>2012-10-02T12:03:00Z</cp:lastPrinted>
  <dcterms:created xsi:type="dcterms:W3CDTF">2017-10-02T11:02:00Z</dcterms:created>
  <dcterms:modified xsi:type="dcterms:W3CDTF">2021-09-28T09:57:00Z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